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4D795" w14:textId="77777777" w:rsidR="00ED72CC" w:rsidRDefault="00000000">
      <w:r>
        <w:t>口試委員：</w:t>
      </w:r>
    </w:p>
    <w:p w14:paraId="1F6F2A2D" w14:textId="77777777" w:rsidR="00ED72CC" w:rsidRDefault="00ED72CC"/>
    <w:p w14:paraId="06B1B8EC" w14:textId="77777777" w:rsidR="00ED72CC" w:rsidRDefault="00000000">
      <w:r>
        <w:t>學經歷：</w:t>
      </w:r>
    </w:p>
    <w:tbl>
      <w:tblPr>
        <w:tblW w:w="82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7025"/>
      </w:tblGrid>
      <w:tr w:rsidR="00ED72CC" w14:paraId="4750E496" w14:textId="77777777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FEE87" w14:textId="77777777" w:rsidR="00ED72CC" w:rsidRDefault="00000000">
            <w:r>
              <w:t>學歷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EA51B" w14:textId="77777777" w:rsidR="00ED72CC" w:rsidRDefault="00ED72CC"/>
        </w:tc>
      </w:tr>
      <w:tr w:rsidR="00ED72CC" w14:paraId="7AB7628E" w14:textId="77777777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E17ED" w14:textId="77777777" w:rsidR="00ED72CC" w:rsidRDefault="00000000">
            <w:r>
              <w:t>經歷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892E1" w14:textId="77777777" w:rsidR="00ED72CC" w:rsidRDefault="00ED72CC"/>
        </w:tc>
      </w:tr>
    </w:tbl>
    <w:p w14:paraId="684CD0DA" w14:textId="77777777" w:rsidR="00ED72CC" w:rsidRDefault="00ED72CC"/>
    <w:p w14:paraId="65F5315B" w14:textId="77777777" w:rsidR="00ED72CC" w:rsidRDefault="00000000">
      <w:pPr>
        <w:pStyle w:val="Default"/>
      </w:pPr>
      <w:r>
        <w:rPr>
          <w:sz w:val="23"/>
          <w:szCs w:val="23"/>
        </w:rPr>
        <w:t>論文</w:t>
      </w:r>
      <w:r>
        <w:rPr>
          <w:rFonts w:ascii="Times New Roman" w:hAnsi="Times New Roman" w:cs="Times New Roman"/>
          <w:b/>
          <w:bCs/>
          <w:sz w:val="23"/>
          <w:szCs w:val="23"/>
        </w:rPr>
        <w:t>/</w:t>
      </w:r>
      <w:r>
        <w:rPr>
          <w:sz w:val="23"/>
          <w:szCs w:val="23"/>
        </w:rPr>
        <w:t>專利</w:t>
      </w:r>
      <w:r>
        <w:rPr>
          <w:rFonts w:ascii="Times New Roman" w:hAnsi="Times New Roman" w:cs="Times New Roman"/>
          <w:b/>
          <w:bCs/>
          <w:sz w:val="23"/>
          <w:szCs w:val="23"/>
        </w:rPr>
        <w:t>/</w:t>
      </w:r>
      <w:r>
        <w:rPr>
          <w:sz w:val="23"/>
          <w:szCs w:val="23"/>
        </w:rPr>
        <w:t>榮譽：</w:t>
      </w:r>
    </w:p>
    <w:p w14:paraId="0A735B0F" w14:textId="77777777" w:rsidR="00ED72CC" w:rsidRDefault="00ED72CC">
      <w:pPr>
        <w:pStyle w:val="Default"/>
        <w:rPr>
          <w:sz w:val="23"/>
          <w:szCs w:val="23"/>
        </w:rPr>
      </w:pPr>
    </w:p>
    <w:p w14:paraId="0679109D" w14:textId="77777777" w:rsidR="00ED72CC" w:rsidRDefault="00ED72CC">
      <w:pPr>
        <w:pStyle w:val="Default"/>
        <w:rPr>
          <w:sz w:val="23"/>
          <w:szCs w:val="23"/>
        </w:rPr>
      </w:pPr>
    </w:p>
    <w:p w14:paraId="6D7F196B" w14:textId="77777777" w:rsidR="00ED72CC" w:rsidRDefault="00ED72CC">
      <w:pPr>
        <w:pStyle w:val="Default"/>
        <w:rPr>
          <w:sz w:val="23"/>
          <w:szCs w:val="23"/>
        </w:rPr>
      </w:pPr>
    </w:p>
    <w:p w14:paraId="3FFF1B87" w14:textId="77777777" w:rsidR="00ED72CC" w:rsidRDefault="00ED72CC">
      <w:pPr>
        <w:pStyle w:val="Default"/>
        <w:rPr>
          <w:sz w:val="23"/>
          <w:szCs w:val="23"/>
        </w:rPr>
      </w:pPr>
    </w:p>
    <w:p w14:paraId="38CFD50C" w14:textId="77777777" w:rsidR="00ED72CC" w:rsidRDefault="00ED72CC">
      <w:pPr>
        <w:pStyle w:val="Default"/>
        <w:rPr>
          <w:sz w:val="23"/>
          <w:szCs w:val="23"/>
        </w:rPr>
      </w:pPr>
    </w:p>
    <w:p w14:paraId="182D0062" w14:textId="77777777" w:rsidR="00ED72CC" w:rsidRDefault="00000000">
      <w:pPr>
        <w:pStyle w:val="Default"/>
      </w:pPr>
      <w:r>
        <w:rPr>
          <w:sz w:val="23"/>
          <w:szCs w:val="23"/>
        </w:rPr>
        <w:t>*請自行增列，如無</w:t>
      </w:r>
      <w:proofErr w:type="gramStart"/>
      <w:r>
        <w:rPr>
          <w:sz w:val="23"/>
          <w:szCs w:val="23"/>
        </w:rPr>
        <w:t>則免填</w:t>
      </w:r>
      <w:proofErr w:type="gramEnd"/>
      <w:r>
        <w:rPr>
          <w:sz w:val="23"/>
          <w:szCs w:val="23"/>
        </w:rPr>
        <w:t>。</w:t>
      </w:r>
    </w:p>
    <w:sectPr w:rsidR="00ED72CC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A217C" w14:textId="77777777" w:rsidR="00E474AC" w:rsidRDefault="00E474AC">
      <w:r>
        <w:separator/>
      </w:r>
    </w:p>
  </w:endnote>
  <w:endnote w:type="continuationSeparator" w:id="0">
    <w:p w14:paraId="3C578C90" w14:textId="77777777" w:rsidR="00E474AC" w:rsidRDefault="00E4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1431D" w14:textId="77777777" w:rsidR="00E474AC" w:rsidRDefault="00E474AC">
      <w:r>
        <w:rPr>
          <w:color w:val="000000"/>
        </w:rPr>
        <w:separator/>
      </w:r>
    </w:p>
  </w:footnote>
  <w:footnote w:type="continuationSeparator" w:id="0">
    <w:p w14:paraId="4540281B" w14:textId="77777777" w:rsidR="00E474AC" w:rsidRDefault="00E47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D72CC"/>
    <w:rsid w:val="0003540D"/>
    <w:rsid w:val="00421A00"/>
    <w:rsid w:val="00E474AC"/>
    <w:rsid w:val="00ED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9D4EF"/>
  <w15:docId w15:val="{B0105338-738E-4B2A-93B5-18E4A4EC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楊松道 Song-Dao</cp:lastModifiedBy>
  <cp:revision>2</cp:revision>
  <dcterms:created xsi:type="dcterms:W3CDTF">2024-05-30T12:29:00Z</dcterms:created>
  <dcterms:modified xsi:type="dcterms:W3CDTF">2024-05-30T12:29:00Z</dcterms:modified>
</cp:coreProperties>
</file>